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2A6977" w:rsidRPr="00325F3A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A6977" w:rsidRPr="004272A4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2A6977" w:rsidRPr="00325F3A" w:rsidRDefault="002A6977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A6977" w:rsidRPr="00325F3A" w:rsidRDefault="002A6977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2A6977" w:rsidRPr="00325F3A" w:rsidRDefault="002A6977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2A6977" w:rsidRPr="00325F3A" w:rsidRDefault="002A6977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6977" w:rsidRPr="004272A4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2A6977" w:rsidRPr="00325F3A" w:rsidRDefault="002A6977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A6977" w:rsidRPr="00325F3A" w:rsidRDefault="002A6977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2A6977" w:rsidRPr="00325F3A" w:rsidRDefault="002A6977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2A6977" w:rsidRPr="00325F3A" w:rsidRDefault="002A6977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2A6977" w:rsidRPr="00325F3A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6977" w:rsidRPr="00325F3A" w:rsidRDefault="002A6977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325F3A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325F3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325F3A">
              <w:t xml:space="preserve"> </w:t>
            </w:r>
            <w:r w:rsidRPr="00325F3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2A6977" w:rsidRPr="00090572" w:rsidRDefault="002A6977" w:rsidP="006C32F5">
      <w:pPr>
        <w:spacing w:after="0" w:line="240" w:lineRule="auto"/>
        <w:rPr>
          <w:lang w:val="tt-RU"/>
        </w:rPr>
      </w:pPr>
    </w:p>
    <w:p w:rsidR="002A6977" w:rsidRDefault="002A6977" w:rsidP="006C32F5">
      <w:pPr>
        <w:spacing w:after="0" w:line="240" w:lineRule="auto"/>
        <w:rPr>
          <w:lang w:val="tt-RU"/>
        </w:rPr>
      </w:pPr>
    </w:p>
    <w:p w:rsidR="002A6977" w:rsidRDefault="002A6977" w:rsidP="00760E5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A6977" w:rsidRPr="00FA60CE" w:rsidRDefault="002A6977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A6977" w:rsidRDefault="002A6977" w:rsidP="002B4E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2B4E5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22.03.2018 г.                                                                                                     № 2</w:t>
      </w: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6977" w:rsidRPr="004A6178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178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178">
        <w:rPr>
          <w:rFonts w:ascii="Times New Roman" w:hAnsi="Times New Roman"/>
          <w:b/>
          <w:sz w:val="28"/>
          <w:szCs w:val="28"/>
        </w:rPr>
        <w:t xml:space="preserve">по проекту отчета об исполнения </w:t>
      </w: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178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Простинского</w:t>
      </w:r>
      <w:r w:rsidRPr="004A6178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178">
        <w:rPr>
          <w:rFonts w:ascii="Times New Roman" w:hAnsi="Times New Roman"/>
          <w:b/>
          <w:sz w:val="28"/>
          <w:szCs w:val="28"/>
        </w:rPr>
        <w:t>поселения Нижнекамского муниципального</w:t>
      </w: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6178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Республики Татарстан за 2017</w:t>
      </w:r>
      <w:r w:rsidRPr="004A6178">
        <w:rPr>
          <w:rFonts w:ascii="Times New Roman" w:hAnsi="Times New Roman"/>
          <w:b/>
          <w:sz w:val="28"/>
          <w:szCs w:val="28"/>
        </w:rPr>
        <w:t xml:space="preserve"> </w:t>
      </w: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977" w:rsidRDefault="002A6977" w:rsidP="007752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Простинского сельского поселения </w:t>
      </w:r>
      <w:r w:rsidRPr="00185494">
        <w:rPr>
          <w:rFonts w:ascii="Times New Roman" w:hAnsi="Times New Roman"/>
          <w:b/>
          <w:sz w:val="28"/>
          <w:szCs w:val="28"/>
        </w:rPr>
        <w:t>решает:</w:t>
      </w:r>
    </w:p>
    <w:p w:rsidR="002A6977" w:rsidRPr="00FE772C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977" w:rsidRDefault="002A6977" w:rsidP="000C3AA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Информацию о п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роект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решения «Об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Простин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2017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B61CA7">
        <w:rPr>
          <w:rFonts w:ascii="Times New Roman" w:hAnsi="Times New Roman" w:cs="Times New Roman"/>
          <w:sz w:val="28"/>
          <w:szCs w:val="28"/>
        </w:rPr>
        <w:t xml:space="preserve">» 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принять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сведению и вынести на публичные слушания (</w:t>
      </w:r>
      <w:r w:rsidRPr="00B61CA7">
        <w:rPr>
          <w:rFonts w:ascii="Times New Roman" w:hAnsi="Times New Roman" w:cs="Times New Roman"/>
          <w:b w:val="0"/>
          <w:sz w:val="28"/>
          <w:szCs w:val="28"/>
        </w:rPr>
        <w:t>приложение №1).</w:t>
      </w:r>
    </w:p>
    <w:p w:rsidR="002A6977" w:rsidRPr="00B61CA7" w:rsidRDefault="002A6977" w:rsidP="000C3AA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977" w:rsidRDefault="002A6977" w:rsidP="000C3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17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178">
        <w:rPr>
          <w:rFonts w:ascii="Times New Roman" w:hAnsi="Times New Roman"/>
          <w:sz w:val="28"/>
          <w:szCs w:val="28"/>
        </w:rPr>
        <w:t xml:space="preserve">Обнародовать проект решения </w:t>
      </w:r>
      <w:r>
        <w:rPr>
          <w:rFonts w:ascii="Times New Roman" w:hAnsi="Times New Roman"/>
          <w:sz w:val="28"/>
          <w:szCs w:val="28"/>
        </w:rPr>
        <w:t xml:space="preserve">«Об исполнении бюджета </w:t>
      </w:r>
      <w:r w:rsidRPr="00775244">
        <w:rPr>
          <w:rFonts w:ascii="Times New Roman" w:hAnsi="Times New Roman"/>
          <w:sz w:val="28"/>
          <w:szCs w:val="28"/>
        </w:rPr>
        <w:t>Простин</w:t>
      </w:r>
      <w:r w:rsidRPr="00B61CA7">
        <w:rPr>
          <w:rFonts w:ascii="Times New Roman" w:hAnsi="Times New Roman"/>
          <w:sz w:val="28"/>
          <w:szCs w:val="28"/>
        </w:rPr>
        <w:t>ского</w:t>
      </w:r>
      <w:r w:rsidRPr="004A617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за 2017 год» не позднее 24 марта 2017</w:t>
      </w:r>
      <w:r w:rsidRPr="004A6178">
        <w:rPr>
          <w:rFonts w:ascii="Times New Roman" w:hAnsi="Times New Roman"/>
          <w:sz w:val="28"/>
          <w:szCs w:val="28"/>
        </w:rPr>
        <w:t xml:space="preserve"> года, разместив на специально-оборудованных информационных стендах на территории населенн</w:t>
      </w:r>
      <w:r>
        <w:rPr>
          <w:rFonts w:ascii="Times New Roman" w:hAnsi="Times New Roman"/>
          <w:sz w:val="28"/>
          <w:szCs w:val="28"/>
        </w:rPr>
        <w:t>ого</w:t>
      </w:r>
      <w:r w:rsidRPr="004A617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4A6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Прости и на официальном сайте сельского Поселения</w:t>
      </w:r>
      <w:r w:rsidRPr="004A6178">
        <w:rPr>
          <w:rFonts w:ascii="Times New Roman" w:hAnsi="Times New Roman"/>
          <w:sz w:val="28"/>
          <w:szCs w:val="28"/>
        </w:rPr>
        <w:t>.</w:t>
      </w:r>
    </w:p>
    <w:p w:rsidR="002A6977" w:rsidRDefault="002A6977" w:rsidP="000C3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A6178" w:rsidRDefault="002A6977" w:rsidP="00F128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F12868">
        <w:rPr>
          <w:rFonts w:ascii="Times New Roman" w:hAnsi="Times New Roman"/>
          <w:bCs/>
          <w:sz w:val="28"/>
          <w:szCs w:val="28"/>
        </w:rPr>
        <w:t>Создать комиссию по учету, обобщению и рассмотрению поступающих предложений по</w:t>
      </w:r>
      <w:r w:rsidRPr="00F12868">
        <w:rPr>
          <w:rFonts w:ascii="Times New Roman" w:hAnsi="Times New Roman"/>
          <w:b/>
          <w:sz w:val="28"/>
          <w:szCs w:val="28"/>
        </w:rPr>
        <w:t xml:space="preserve"> </w:t>
      </w:r>
      <w:r w:rsidRPr="00F12868">
        <w:rPr>
          <w:rFonts w:ascii="Times New Roman" w:hAnsi="Times New Roman"/>
          <w:sz w:val="28"/>
          <w:szCs w:val="28"/>
        </w:rPr>
        <w:t>проекту решения</w:t>
      </w:r>
      <w:r w:rsidRPr="00B61CA7">
        <w:rPr>
          <w:rFonts w:ascii="Times New Roman" w:hAnsi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/>
          <w:sz w:val="28"/>
          <w:szCs w:val="28"/>
        </w:rPr>
        <w:t>Простин</w:t>
      </w:r>
      <w:r w:rsidRPr="00B61CA7">
        <w:rPr>
          <w:rFonts w:ascii="Times New Roman" w:hAnsi="Times New Roman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за 2017</w:t>
      </w:r>
      <w:r w:rsidRPr="00B61CA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178">
        <w:rPr>
          <w:rFonts w:ascii="Times New Roman" w:hAnsi="Times New Roman"/>
          <w:sz w:val="28"/>
          <w:szCs w:val="28"/>
        </w:rPr>
        <w:t>в следующем составе:</w:t>
      </w:r>
    </w:p>
    <w:p w:rsidR="002A6977" w:rsidRPr="00775244" w:rsidRDefault="002A6977" w:rsidP="00F12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75244">
        <w:rPr>
          <w:rFonts w:ascii="Times New Roman" w:hAnsi="Times New Roman"/>
          <w:bCs/>
          <w:sz w:val="28"/>
          <w:szCs w:val="28"/>
        </w:rPr>
        <w:t>Коробков Анатолий Иванович - депутат Совета Простинского сельского поселения</w:t>
      </w:r>
    </w:p>
    <w:p w:rsidR="002A6977" w:rsidRPr="00775244" w:rsidRDefault="002A6977" w:rsidP="00F12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75244">
        <w:rPr>
          <w:rFonts w:ascii="Times New Roman" w:hAnsi="Times New Roman"/>
          <w:bCs/>
          <w:sz w:val="28"/>
          <w:szCs w:val="28"/>
        </w:rPr>
        <w:t>Макаров Александр Викторович - депутат Совета Простинского сельского поселения</w:t>
      </w:r>
    </w:p>
    <w:p w:rsidR="002A6977" w:rsidRPr="00775244" w:rsidRDefault="002A6977" w:rsidP="00F12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5244">
        <w:rPr>
          <w:rFonts w:ascii="Times New Roman" w:hAnsi="Times New Roman"/>
          <w:bCs/>
          <w:sz w:val="28"/>
          <w:szCs w:val="28"/>
        </w:rPr>
        <w:t>- Чефранов Василий Захарович - депутат Совета Простинского сельского поселения</w:t>
      </w:r>
    </w:p>
    <w:p w:rsidR="002A6977" w:rsidRDefault="002A6977" w:rsidP="000C3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</w:t>
      </w:r>
      <w:r w:rsidRPr="004A6178">
        <w:rPr>
          <w:rFonts w:ascii="Times New Roman" w:hAnsi="Times New Roman"/>
          <w:sz w:val="28"/>
          <w:szCs w:val="28"/>
        </w:rPr>
        <w:t>редложения граждан Поселения, общественных формирований по исполнению бюдже</w:t>
      </w:r>
      <w:r>
        <w:rPr>
          <w:rFonts w:ascii="Times New Roman" w:hAnsi="Times New Roman"/>
          <w:sz w:val="28"/>
          <w:szCs w:val="28"/>
        </w:rPr>
        <w:t>та Поселения принимаются до 03 апреля 2018</w:t>
      </w:r>
      <w:r w:rsidRPr="004A6178">
        <w:rPr>
          <w:rFonts w:ascii="Times New Roman" w:hAnsi="Times New Roman"/>
          <w:sz w:val="28"/>
          <w:szCs w:val="28"/>
        </w:rPr>
        <w:t xml:space="preserve"> года по адресу:</w:t>
      </w:r>
      <w:r>
        <w:rPr>
          <w:rFonts w:ascii="Times New Roman" w:hAnsi="Times New Roman"/>
          <w:sz w:val="28"/>
          <w:szCs w:val="28"/>
        </w:rPr>
        <w:t xml:space="preserve"> с.Прости, ул.Школьная</w:t>
      </w:r>
      <w:r w:rsidRPr="004A617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8</w:t>
      </w:r>
      <w:r w:rsidRPr="004A6178">
        <w:rPr>
          <w:rFonts w:ascii="Times New Roman" w:hAnsi="Times New Roman"/>
          <w:sz w:val="28"/>
          <w:szCs w:val="28"/>
        </w:rPr>
        <w:t>, кабинет секретаря испол</w:t>
      </w:r>
      <w:r>
        <w:rPr>
          <w:rFonts w:ascii="Times New Roman" w:hAnsi="Times New Roman"/>
          <w:sz w:val="28"/>
          <w:szCs w:val="28"/>
        </w:rPr>
        <w:t>нительного комитета</w:t>
      </w:r>
      <w:r w:rsidRPr="004A6178">
        <w:rPr>
          <w:rFonts w:ascii="Times New Roman" w:hAnsi="Times New Roman"/>
          <w:sz w:val="28"/>
          <w:szCs w:val="28"/>
        </w:rPr>
        <w:t xml:space="preserve"> с 8.00 до 16.00 ежедневно, обед с 12.00 до 13.00, кроме субботы и воскресенья</w:t>
      </w:r>
      <w:r>
        <w:rPr>
          <w:rFonts w:ascii="Times New Roman" w:hAnsi="Times New Roman"/>
          <w:sz w:val="28"/>
          <w:szCs w:val="28"/>
        </w:rPr>
        <w:t>.</w:t>
      </w:r>
    </w:p>
    <w:p w:rsidR="002A6977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A6178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Провести публичные слушания </w:t>
      </w:r>
      <w:r w:rsidRPr="00F12868">
        <w:rPr>
          <w:rFonts w:ascii="Times New Roman" w:hAnsi="Times New Roman"/>
          <w:bCs/>
          <w:sz w:val="28"/>
          <w:szCs w:val="28"/>
        </w:rPr>
        <w:t>по</w:t>
      </w:r>
      <w:r w:rsidRPr="00F12868">
        <w:rPr>
          <w:rFonts w:ascii="Times New Roman" w:hAnsi="Times New Roman"/>
          <w:b/>
          <w:sz w:val="28"/>
          <w:szCs w:val="28"/>
        </w:rPr>
        <w:t xml:space="preserve"> </w:t>
      </w:r>
      <w:r w:rsidRPr="00F12868">
        <w:rPr>
          <w:rFonts w:ascii="Times New Roman" w:hAnsi="Times New Roman"/>
          <w:sz w:val="28"/>
          <w:szCs w:val="28"/>
        </w:rPr>
        <w:t>проекту решения</w:t>
      </w:r>
      <w:r w:rsidRPr="00B61CA7">
        <w:rPr>
          <w:rFonts w:ascii="Times New Roman" w:hAnsi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/>
          <w:sz w:val="28"/>
          <w:szCs w:val="28"/>
        </w:rPr>
        <w:t>Простин</w:t>
      </w:r>
      <w:r w:rsidRPr="00B61CA7">
        <w:rPr>
          <w:rFonts w:ascii="Times New Roman" w:hAnsi="Times New Roman"/>
          <w:sz w:val="28"/>
          <w:szCs w:val="28"/>
        </w:rPr>
        <w:t>ского сельского поселения Нижнекамского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за 2017</w:t>
      </w:r>
      <w:r w:rsidRPr="00B61CA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04 апреля 2018</w:t>
      </w:r>
      <w:r w:rsidRPr="004A6178">
        <w:rPr>
          <w:rFonts w:ascii="Times New Roman" w:hAnsi="Times New Roman"/>
          <w:sz w:val="28"/>
          <w:szCs w:val="28"/>
        </w:rPr>
        <w:t xml:space="preserve"> года в 14 часов по ад</w:t>
      </w:r>
      <w:r>
        <w:rPr>
          <w:rFonts w:ascii="Times New Roman" w:hAnsi="Times New Roman"/>
          <w:sz w:val="28"/>
          <w:szCs w:val="28"/>
        </w:rPr>
        <w:t>ресу: с.Прости, ул.Школьная</w:t>
      </w:r>
      <w:r w:rsidRPr="004A617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8</w:t>
      </w:r>
      <w:r w:rsidRPr="004A6178">
        <w:rPr>
          <w:rFonts w:ascii="Times New Roman" w:hAnsi="Times New Roman"/>
          <w:sz w:val="28"/>
          <w:szCs w:val="28"/>
        </w:rPr>
        <w:t xml:space="preserve"> в кабинете главы Поселения.</w:t>
      </w:r>
    </w:p>
    <w:p w:rsidR="002A6977" w:rsidRPr="00775244" w:rsidRDefault="002A6977" w:rsidP="00F128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6977" w:rsidRPr="004A6178" w:rsidRDefault="002A6977" w:rsidP="000C3A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4A61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Комиссии изучить и обобщить поступившие предложения по </w:t>
      </w:r>
      <w:r w:rsidRPr="004A617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A6178">
        <w:rPr>
          <w:rFonts w:ascii="Times New Roman" w:hAnsi="Times New Roman"/>
          <w:sz w:val="28"/>
          <w:szCs w:val="28"/>
        </w:rPr>
        <w:t xml:space="preserve"> решения «Об исполнении бюджета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4A617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</w:t>
      </w:r>
      <w:r>
        <w:rPr>
          <w:rFonts w:ascii="Times New Roman" w:hAnsi="Times New Roman"/>
          <w:sz w:val="28"/>
          <w:szCs w:val="28"/>
        </w:rPr>
        <w:t>она Республики Татарстан за 2017</w:t>
      </w:r>
      <w:r w:rsidRPr="004A6178">
        <w:rPr>
          <w:rFonts w:ascii="Times New Roman" w:hAnsi="Times New Roman"/>
          <w:sz w:val="28"/>
          <w:szCs w:val="28"/>
        </w:rPr>
        <w:t xml:space="preserve"> год»»</w:t>
      </w:r>
      <w:r>
        <w:rPr>
          <w:rFonts w:ascii="Times New Roman" w:hAnsi="Times New Roman"/>
          <w:sz w:val="28"/>
          <w:szCs w:val="28"/>
        </w:rPr>
        <w:t xml:space="preserve"> и вынести </w:t>
      </w:r>
      <w:r w:rsidRPr="004A6178">
        <w:rPr>
          <w:rFonts w:ascii="Times New Roman" w:hAnsi="Times New Roman"/>
          <w:sz w:val="28"/>
          <w:szCs w:val="28"/>
        </w:rPr>
        <w:t xml:space="preserve">на рассмотрение очередного заседания Совета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4A61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A6977" w:rsidRPr="004A6178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A6178" w:rsidRDefault="002A6977" w:rsidP="00775244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1F7523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>Глава</w:t>
      </w:r>
    </w:p>
    <w:p w:rsidR="002A6977" w:rsidRPr="001F7523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 xml:space="preserve">Д.А. Бадартинов </w:t>
      </w: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2B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2A6977" w:rsidRPr="00325F3A" w:rsidTr="0077524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A6977" w:rsidRPr="004272A4" w:rsidRDefault="002A6977" w:rsidP="00527D8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A6977" w:rsidRPr="00325F3A" w:rsidRDefault="002A6977" w:rsidP="00527D8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2A6977" w:rsidRPr="00325F3A" w:rsidRDefault="002A6977" w:rsidP="00527D8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2A6977" w:rsidRPr="00325F3A" w:rsidRDefault="002A6977" w:rsidP="00527D8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A6977" w:rsidRPr="00325F3A" w:rsidRDefault="002A6977" w:rsidP="00527D8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A6977" w:rsidRPr="00325F3A" w:rsidRDefault="002A6977" w:rsidP="00527D8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lang w:val="tt-RU"/>
              </w:rPr>
              <w:t>423553, Нижнекамский район,</w:t>
            </w:r>
          </w:p>
          <w:p w:rsidR="002A6977" w:rsidRPr="00325F3A" w:rsidRDefault="002A6977" w:rsidP="00527D8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2A6977" w:rsidRPr="00325F3A" w:rsidRDefault="002A6977" w:rsidP="00527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6977" w:rsidRPr="004272A4" w:rsidRDefault="002A6977" w:rsidP="0077524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A6977" w:rsidRPr="00325F3A" w:rsidRDefault="002A6977" w:rsidP="0077524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A6977" w:rsidRPr="00325F3A" w:rsidRDefault="002A6977" w:rsidP="0077524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2A6977" w:rsidRPr="00325F3A" w:rsidRDefault="002A6977" w:rsidP="0077524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25F3A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2A6977" w:rsidRPr="00325F3A" w:rsidRDefault="002A6977" w:rsidP="0077524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A6977" w:rsidRPr="00325F3A" w:rsidRDefault="002A6977" w:rsidP="0077524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2A6977" w:rsidRPr="00325F3A" w:rsidRDefault="002A6977" w:rsidP="0077524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2A6977" w:rsidRPr="00325F3A" w:rsidRDefault="002A6977" w:rsidP="007752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2A6977" w:rsidRPr="00325F3A" w:rsidTr="0077524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6977" w:rsidRPr="00325F3A" w:rsidRDefault="002A6977" w:rsidP="0077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325F3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325F3A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325F3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325F3A">
              <w:t xml:space="preserve"> </w:t>
            </w:r>
            <w:r w:rsidRPr="00325F3A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2A6977" w:rsidRPr="00090572" w:rsidRDefault="002A6977" w:rsidP="00775244">
      <w:pPr>
        <w:spacing w:after="0" w:line="240" w:lineRule="auto"/>
        <w:rPr>
          <w:lang w:val="tt-RU"/>
        </w:rPr>
      </w:pPr>
    </w:p>
    <w:p w:rsidR="002A6977" w:rsidRPr="00C924AF" w:rsidRDefault="002A6977" w:rsidP="0001142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C924AF">
        <w:rPr>
          <w:rFonts w:ascii="Times New Roman" w:hAnsi="Times New Roman"/>
          <w:sz w:val="28"/>
          <w:szCs w:val="28"/>
          <w:lang w:val="tt-RU"/>
        </w:rPr>
        <w:t xml:space="preserve">Проект </w:t>
      </w:r>
    </w:p>
    <w:p w:rsidR="002A6977" w:rsidRDefault="002A6977" w:rsidP="0001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A6977" w:rsidRDefault="002A6977" w:rsidP="0001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A6977" w:rsidRPr="00011424" w:rsidRDefault="002A6977" w:rsidP="009D71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9D71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0114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___________2018 г.                                                                           №______</w:t>
      </w:r>
    </w:p>
    <w:p w:rsidR="002A6977" w:rsidRDefault="002A6977" w:rsidP="009D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9D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A6977" w:rsidRDefault="002A6977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1F7523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A6977" w:rsidRDefault="002A6977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2A6977" w:rsidRDefault="002A6977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2A6977" w:rsidRDefault="002A6977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/>
          <w:b/>
          <w:sz w:val="28"/>
          <w:szCs w:val="28"/>
        </w:rPr>
        <w:t>з</w:t>
      </w:r>
      <w:r w:rsidRPr="001F7523">
        <w:rPr>
          <w:rFonts w:ascii="Times New Roman" w:hAnsi="Times New Roman"/>
          <w:b/>
          <w:sz w:val="28"/>
          <w:szCs w:val="28"/>
        </w:rPr>
        <w:t xml:space="preserve">а </w:t>
      </w:r>
      <w:r w:rsidRPr="001F7523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F7523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/>
          <w:b/>
          <w:sz w:val="28"/>
          <w:szCs w:val="28"/>
        </w:rPr>
        <w:t xml:space="preserve"> </w:t>
      </w:r>
    </w:p>
    <w:p w:rsidR="002A6977" w:rsidRDefault="002A6977" w:rsidP="0077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12800" w:rsidRDefault="002A6977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>
        <w:rPr>
          <w:rFonts w:ascii="Times New Roman" w:hAnsi="Times New Roman"/>
          <w:sz w:val="28"/>
          <w:szCs w:val="28"/>
        </w:rPr>
        <w:t xml:space="preserve">7 года», </w:t>
      </w:r>
      <w:r w:rsidRPr="00412800">
        <w:rPr>
          <w:rFonts w:ascii="Times New Roman" w:hAnsi="Times New Roman"/>
          <w:sz w:val="28"/>
          <w:szCs w:val="28"/>
        </w:rPr>
        <w:t>Совет Простинского сельского поселения</w:t>
      </w:r>
    </w:p>
    <w:p w:rsidR="002A6977" w:rsidRPr="00412800" w:rsidRDefault="002A6977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12800" w:rsidRDefault="002A6977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Р Е Ш А Е Т:</w:t>
      </w:r>
    </w:p>
    <w:p w:rsidR="002A6977" w:rsidRPr="00412800" w:rsidRDefault="002A6977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Pr="00412800" w:rsidRDefault="002A6977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>
        <w:rPr>
          <w:rFonts w:ascii="Times New Roman" w:hAnsi="Times New Roman"/>
          <w:sz w:val="28"/>
          <w:szCs w:val="28"/>
        </w:rPr>
        <w:t>7</w:t>
      </w:r>
      <w:r w:rsidRPr="00412800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5474,0</w:t>
      </w:r>
      <w:r w:rsidRPr="00412800">
        <w:rPr>
          <w:rFonts w:ascii="Times New Roman" w:hAnsi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/>
          <w:sz w:val="28"/>
          <w:szCs w:val="28"/>
        </w:rPr>
        <w:t>7423,6</w:t>
      </w:r>
      <w:r w:rsidRPr="00412800">
        <w:rPr>
          <w:rFonts w:ascii="Times New Roman" w:hAnsi="Times New Roman"/>
          <w:sz w:val="28"/>
          <w:szCs w:val="28"/>
        </w:rPr>
        <w:t xml:space="preserve"> тыс. руб. с превышением </w:t>
      </w:r>
      <w:r>
        <w:rPr>
          <w:rFonts w:ascii="Times New Roman" w:hAnsi="Times New Roman"/>
          <w:sz w:val="28"/>
          <w:szCs w:val="28"/>
        </w:rPr>
        <w:t>рас</w:t>
      </w:r>
      <w:r w:rsidRPr="00412800">
        <w:rPr>
          <w:rFonts w:ascii="Times New Roman" w:hAnsi="Times New Roman"/>
          <w:sz w:val="28"/>
          <w:szCs w:val="28"/>
        </w:rPr>
        <w:t xml:space="preserve">ходов над </w:t>
      </w:r>
      <w:r>
        <w:rPr>
          <w:rFonts w:ascii="Times New Roman" w:hAnsi="Times New Roman"/>
          <w:sz w:val="28"/>
          <w:szCs w:val="28"/>
        </w:rPr>
        <w:t>д</w:t>
      </w:r>
      <w:r w:rsidRPr="004128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</w:t>
      </w:r>
      <w:r w:rsidRPr="00412800">
        <w:rPr>
          <w:rFonts w:ascii="Times New Roman" w:hAnsi="Times New Roman"/>
          <w:sz w:val="28"/>
          <w:szCs w:val="28"/>
        </w:rPr>
        <w:t>дами (</w:t>
      </w:r>
      <w:r>
        <w:rPr>
          <w:rFonts w:ascii="Times New Roman" w:hAnsi="Times New Roman"/>
          <w:sz w:val="28"/>
          <w:szCs w:val="28"/>
        </w:rPr>
        <w:t>де</w:t>
      </w:r>
      <w:r w:rsidRPr="00412800">
        <w:rPr>
          <w:rFonts w:ascii="Times New Roman" w:hAnsi="Times New Roman"/>
          <w:sz w:val="28"/>
          <w:szCs w:val="28"/>
        </w:rPr>
        <w:t xml:space="preserve">фицит) в сумме </w:t>
      </w:r>
      <w:r>
        <w:rPr>
          <w:rFonts w:ascii="Times New Roman" w:hAnsi="Times New Roman"/>
          <w:sz w:val="28"/>
          <w:szCs w:val="28"/>
        </w:rPr>
        <w:t>1949,6</w:t>
      </w:r>
      <w:r w:rsidRPr="00412800">
        <w:rPr>
          <w:rFonts w:ascii="Times New Roman" w:hAnsi="Times New Roman"/>
          <w:sz w:val="28"/>
          <w:szCs w:val="28"/>
        </w:rPr>
        <w:t xml:space="preserve"> тыс. руб. по следующим показателям:</w:t>
      </w:r>
    </w:p>
    <w:p w:rsidR="002A6977" w:rsidRPr="00412800" w:rsidRDefault="002A6977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2A6977" w:rsidRPr="003462C8" w:rsidRDefault="002A6977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C8">
        <w:rPr>
          <w:rFonts w:ascii="Times New Roman" w:hAnsi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2A6977" w:rsidRPr="003462C8" w:rsidRDefault="002A6977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C8">
        <w:rPr>
          <w:rFonts w:ascii="Times New Roman" w:hAnsi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2A6977" w:rsidRDefault="002A6977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2C8">
        <w:rPr>
          <w:rFonts w:ascii="Times New Roman" w:hAnsi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:rsidR="002A6977" w:rsidRDefault="002A6977" w:rsidP="00C9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977" w:rsidRDefault="002A6977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информации. </w:t>
      </w:r>
    </w:p>
    <w:p w:rsidR="002A6977" w:rsidRDefault="002A6977" w:rsidP="00813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77" w:rsidRPr="001F7523" w:rsidRDefault="002A6977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</w:p>
    <w:p w:rsidR="002A6977" w:rsidRDefault="002A6977" w:rsidP="006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/>
          <w:sz w:val="28"/>
          <w:szCs w:val="28"/>
        </w:rPr>
        <w:t xml:space="preserve">Д.А. Бадартинов </w:t>
      </w:r>
    </w:p>
    <w:p w:rsidR="002A6977" w:rsidRDefault="002A6977" w:rsidP="0081371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Pr="001F752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2A6977" w:rsidRPr="001F7523" w:rsidRDefault="002A6977" w:rsidP="0081371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_______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_____</w:t>
      </w:r>
    </w:p>
    <w:p w:rsidR="002A6977" w:rsidRPr="001F7523" w:rsidRDefault="002A6977" w:rsidP="009D7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977" w:rsidRPr="00F92997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</w:t>
      </w:r>
      <w:r w:rsidRPr="00F92997">
        <w:rPr>
          <w:rFonts w:ascii="Times New Roman" w:hAnsi="Times New Roman"/>
          <w:b/>
          <w:bCs/>
          <w:sz w:val="26"/>
          <w:szCs w:val="26"/>
        </w:rPr>
        <w:t>оход</w:t>
      </w:r>
      <w:r>
        <w:rPr>
          <w:rFonts w:ascii="Times New Roman" w:hAnsi="Times New Roman"/>
          <w:b/>
          <w:bCs/>
          <w:sz w:val="26"/>
          <w:szCs w:val="26"/>
        </w:rPr>
        <w:t>ы</w:t>
      </w:r>
      <w:r w:rsidRPr="00F92997">
        <w:rPr>
          <w:rFonts w:ascii="Times New Roman" w:hAnsi="Times New Roman"/>
          <w:b/>
          <w:bCs/>
          <w:sz w:val="26"/>
          <w:szCs w:val="26"/>
        </w:rPr>
        <w:t xml:space="preserve"> бюджета Простинского сельского поселения</w:t>
      </w:r>
    </w:p>
    <w:p w:rsidR="002A6977" w:rsidRPr="00F92997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2997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A6977" w:rsidRPr="00F92997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2997">
        <w:rPr>
          <w:rFonts w:ascii="Times New Roman" w:hAnsi="Times New Roman"/>
          <w:b/>
          <w:bCs/>
          <w:sz w:val="26"/>
          <w:szCs w:val="26"/>
        </w:rPr>
        <w:t>за 2017 год по кодам классификации доходов бюджета</w:t>
      </w:r>
    </w:p>
    <w:p w:rsidR="002A6977" w:rsidRPr="001F7523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2A6977" w:rsidRPr="00325F3A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</w:rPr>
              <w:t>Сумма исполнения</w:t>
            </w:r>
          </w:p>
          <w:p w:rsidR="002A6977" w:rsidRPr="00325F3A" w:rsidRDefault="002A6977" w:rsidP="0077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</w:rPr>
              <w:t>(тыс. руб.)</w:t>
            </w:r>
          </w:p>
        </w:tc>
      </w:tr>
      <w:tr w:rsidR="002A6977" w:rsidRPr="00325F3A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E524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1736,1</w:t>
            </w:r>
          </w:p>
        </w:tc>
      </w:tr>
      <w:tr w:rsidR="002A6977" w:rsidRPr="00325F3A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2A6977" w:rsidRPr="00325F3A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E524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1322,5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214,3</w:t>
            </w:r>
          </w:p>
        </w:tc>
      </w:tr>
      <w:tr w:rsidR="002A6977" w:rsidRPr="00325F3A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3737,9</w:t>
            </w:r>
          </w:p>
        </w:tc>
      </w:tr>
      <w:tr w:rsidR="002A6977" w:rsidRPr="00325F3A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BD3C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2497,0</w:t>
            </w:r>
          </w:p>
        </w:tc>
      </w:tr>
      <w:tr w:rsidR="002A6977" w:rsidRPr="00325F3A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2A6977" w:rsidRPr="00325F3A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0A3A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A6977" w:rsidRPr="00325F3A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6977" w:rsidRPr="00325F3A" w:rsidRDefault="002A6977" w:rsidP="000A3A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2A6977" w:rsidRPr="00325F3A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1139,9</w:t>
            </w:r>
          </w:p>
        </w:tc>
      </w:tr>
      <w:tr w:rsidR="002A6977" w:rsidRPr="00325F3A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5474,0</w:t>
            </w:r>
          </w:p>
        </w:tc>
      </w:tr>
      <w:tr w:rsidR="002A6977" w:rsidRPr="00325F3A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462C8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977" w:rsidRPr="003462C8" w:rsidRDefault="002A6977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2C8">
              <w:rPr>
                <w:rFonts w:ascii="Times New Roman" w:hAnsi="Times New Roman"/>
                <w:bCs/>
                <w:iCs/>
                <w:sz w:val="24"/>
                <w:szCs w:val="24"/>
              </w:rPr>
              <w:t>Дефицит (-)/ 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77" w:rsidRPr="00325F3A" w:rsidRDefault="002A6977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2C8">
              <w:rPr>
                <w:rFonts w:ascii="Times New Roman" w:hAnsi="Times New Roman"/>
                <w:bCs/>
                <w:sz w:val="24"/>
                <w:szCs w:val="24"/>
              </w:rPr>
              <w:t>- 1949,6</w:t>
            </w:r>
          </w:p>
        </w:tc>
      </w:tr>
    </w:tbl>
    <w:p w:rsidR="002A6977" w:rsidRPr="00F92997" w:rsidRDefault="002A6977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/>
          <w:sz w:val="24"/>
          <w:szCs w:val="24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2A6977" w:rsidRPr="001F7523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_______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_____</w:t>
      </w:r>
    </w:p>
    <w:p w:rsidR="002A6977" w:rsidRPr="001F7523" w:rsidRDefault="002A6977" w:rsidP="002A40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977" w:rsidRPr="00AB7A30" w:rsidRDefault="002A6977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2A6977" w:rsidRPr="00AB7A30" w:rsidRDefault="002A6977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A6977" w:rsidRPr="00C9207B" w:rsidRDefault="002A6977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 xml:space="preserve">за  2017 год </w:t>
      </w:r>
      <w:r w:rsidRPr="003462C8">
        <w:rPr>
          <w:rFonts w:ascii="Times New Roman" w:hAnsi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2A6977" w:rsidRDefault="002A6977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2A6977" w:rsidRPr="00325F3A" w:rsidTr="00472DAF">
        <w:trPr>
          <w:trHeight w:val="630"/>
          <w:tblHeader/>
        </w:trPr>
        <w:tc>
          <w:tcPr>
            <w:tcW w:w="4961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977" w:rsidRPr="00325F3A" w:rsidTr="00472DAF">
        <w:trPr>
          <w:trHeight w:val="281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2A6977" w:rsidRPr="00325F3A" w:rsidTr="00472DAF">
        <w:trPr>
          <w:trHeight w:val="281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2A6977" w:rsidRPr="00325F3A" w:rsidTr="00472DAF">
        <w:trPr>
          <w:trHeight w:val="281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2A6977" w:rsidRPr="00325F3A" w:rsidTr="00472DAF">
        <w:trPr>
          <w:trHeight w:val="1385"/>
        </w:trPr>
        <w:tc>
          <w:tcPr>
            <w:tcW w:w="4961" w:type="dxa"/>
          </w:tcPr>
          <w:p w:rsidR="002A6977" w:rsidRPr="00325F3A" w:rsidRDefault="002A6977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717,3</w:t>
            </w:r>
          </w:p>
        </w:tc>
      </w:tr>
      <w:tr w:rsidR="002A6977" w:rsidRPr="00325F3A" w:rsidTr="00472DAF">
        <w:trPr>
          <w:trHeight w:val="1174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2A6977" w:rsidRPr="00325F3A" w:rsidTr="00472DAF">
        <w:trPr>
          <w:trHeight w:val="455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2A6977" w:rsidRPr="00325F3A" w:rsidTr="00472DAF">
        <w:trPr>
          <w:trHeight w:val="1385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433,1</w:t>
            </w:r>
          </w:p>
        </w:tc>
      </w:tr>
      <w:tr w:rsidR="002A6977" w:rsidRPr="00325F3A" w:rsidTr="00472DAF">
        <w:trPr>
          <w:trHeight w:val="23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576,9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26,6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2A6977" w:rsidRPr="00325F3A" w:rsidTr="00C55856">
        <w:trPr>
          <w:trHeight w:val="347"/>
        </w:trPr>
        <w:tc>
          <w:tcPr>
            <w:tcW w:w="4961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1055,4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535,8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535,8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478,9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478,9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2A6977" w:rsidRPr="00325F3A" w:rsidTr="00472DAF">
        <w:trPr>
          <w:trHeight w:val="34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2A6977" w:rsidRPr="00325F3A" w:rsidTr="00472DAF">
        <w:trPr>
          <w:trHeight w:val="200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53,0</w:t>
            </w:r>
          </w:p>
        </w:tc>
      </w:tr>
      <w:tr w:rsidR="002A6977" w:rsidRPr="00325F3A" w:rsidTr="00472DAF">
        <w:trPr>
          <w:trHeight w:val="200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2A6977" w:rsidRPr="00325F3A" w:rsidTr="00472DAF">
        <w:trPr>
          <w:trHeight w:val="200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2A6977" w:rsidRPr="00325F3A" w:rsidTr="00472DAF">
        <w:trPr>
          <w:trHeight w:val="200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2A6977" w:rsidRPr="00325F3A" w:rsidTr="00472DAF">
        <w:trPr>
          <w:trHeight w:val="561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2A6977" w:rsidRPr="00325F3A" w:rsidTr="00472DAF">
        <w:trPr>
          <w:trHeight w:val="23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2A6977" w:rsidRPr="00325F3A" w:rsidTr="00C55856">
        <w:trPr>
          <w:trHeight w:val="23"/>
        </w:trPr>
        <w:tc>
          <w:tcPr>
            <w:tcW w:w="4961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2A6977" w:rsidRPr="00325F3A" w:rsidTr="00472DAF">
        <w:trPr>
          <w:trHeight w:val="339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2A6977" w:rsidRPr="00325F3A" w:rsidTr="00472DAF">
        <w:trPr>
          <w:trHeight w:val="423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2A6977" w:rsidRPr="00325F3A" w:rsidTr="00472DAF">
        <w:trPr>
          <w:trHeight w:val="1124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2A6977" w:rsidRPr="00325F3A" w:rsidTr="00472DAF">
        <w:trPr>
          <w:trHeight w:val="70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2A6977" w:rsidRPr="00325F3A" w:rsidTr="00472DAF">
        <w:trPr>
          <w:trHeight w:val="403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481,1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484,1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2A6977" w:rsidRPr="00325F3A" w:rsidTr="00472DAF">
        <w:trPr>
          <w:trHeight w:val="315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2A6977" w:rsidRPr="00325F3A" w:rsidTr="00472DAF">
        <w:trPr>
          <w:trHeight w:val="197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2A6977" w:rsidRPr="00325F3A" w:rsidTr="00472DAF">
        <w:trPr>
          <w:trHeight w:val="532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612,1</w:t>
            </w:r>
          </w:p>
        </w:tc>
      </w:tr>
      <w:tr w:rsidR="002A6977" w:rsidRPr="00325F3A" w:rsidTr="00472DAF">
        <w:trPr>
          <w:trHeight w:val="532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472DAF">
        <w:trPr>
          <w:trHeight w:val="532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472DAF">
        <w:trPr>
          <w:trHeight w:val="532"/>
        </w:trPr>
        <w:tc>
          <w:tcPr>
            <w:tcW w:w="4961" w:type="dxa"/>
          </w:tcPr>
          <w:p w:rsidR="002A6977" w:rsidRPr="00325F3A" w:rsidRDefault="002A6977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2A6977" w:rsidRPr="00325F3A" w:rsidRDefault="002A6977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472DAF">
        <w:trPr>
          <w:trHeight w:val="532"/>
        </w:trPr>
        <w:tc>
          <w:tcPr>
            <w:tcW w:w="496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A6977" w:rsidRPr="00325F3A" w:rsidRDefault="002A6977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№3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2A6977" w:rsidRPr="001F7523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_______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_____</w:t>
      </w:r>
    </w:p>
    <w:p w:rsidR="002A6977" w:rsidRDefault="002A6977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977" w:rsidRPr="000605E1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2A6977" w:rsidRPr="000605E1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A6977" w:rsidRPr="00252FC7" w:rsidRDefault="002A6977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>за  2017 год по ведомственной структуре расходов</w:t>
      </w:r>
    </w:p>
    <w:p w:rsidR="002A6977" w:rsidRPr="001F7523" w:rsidRDefault="002A6977" w:rsidP="0077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2A6977" w:rsidRPr="00325F3A" w:rsidTr="000605E1">
        <w:trPr>
          <w:trHeight w:val="630"/>
          <w:tblHeader/>
        </w:trPr>
        <w:tc>
          <w:tcPr>
            <w:tcW w:w="4481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Вед</w:t>
            </w:r>
          </w:p>
        </w:tc>
        <w:tc>
          <w:tcPr>
            <w:tcW w:w="702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593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932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90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F3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38" w:type="dxa"/>
            <w:vAlign w:val="center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3A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977" w:rsidRPr="00325F3A" w:rsidTr="000605E1">
        <w:trPr>
          <w:trHeight w:val="281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2A6977" w:rsidRPr="00325F3A" w:rsidTr="000605E1">
        <w:trPr>
          <w:trHeight w:val="281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2A6977" w:rsidRPr="00325F3A" w:rsidTr="00680B19">
        <w:trPr>
          <w:trHeight w:val="441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2A6977" w:rsidRPr="00325F3A" w:rsidTr="000605E1">
        <w:trPr>
          <w:trHeight w:val="1385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717,3</w:t>
            </w:r>
          </w:p>
        </w:tc>
      </w:tr>
      <w:tr w:rsidR="002A6977" w:rsidRPr="00325F3A" w:rsidTr="000605E1">
        <w:trPr>
          <w:trHeight w:val="1174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2A6977" w:rsidRPr="00325F3A" w:rsidTr="000605E1">
        <w:trPr>
          <w:trHeight w:val="459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2A6977" w:rsidRPr="00325F3A" w:rsidTr="000605E1">
        <w:trPr>
          <w:trHeight w:val="138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433,1</w:t>
            </w:r>
          </w:p>
        </w:tc>
      </w:tr>
      <w:tr w:rsidR="002A6977" w:rsidRPr="00325F3A" w:rsidTr="000605E1">
        <w:trPr>
          <w:trHeight w:val="23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576,9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2A6977" w:rsidRPr="00325F3A" w:rsidTr="00680B19">
        <w:trPr>
          <w:trHeight w:val="362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26,6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2A6977" w:rsidRPr="00325F3A" w:rsidTr="00680B19">
        <w:trPr>
          <w:trHeight w:val="403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vAlign w:val="center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bottom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1055,4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535,8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535,8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478,9</w:t>
            </w:r>
          </w:p>
        </w:tc>
      </w:tr>
      <w:tr w:rsidR="002A6977" w:rsidRPr="00325F3A" w:rsidTr="00680B19">
        <w:trPr>
          <w:trHeight w:val="413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478,9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  <w:tr w:rsidR="002A6977" w:rsidRPr="00325F3A" w:rsidTr="00680B19">
        <w:trPr>
          <w:trHeight w:val="327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2A6977" w:rsidRPr="00325F3A" w:rsidTr="00680B19">
        <w:trPr>
          <w:trHeight w:val="221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2A6977" w:rsidRPr="00325F3A" w:rsidTr="000605E1">
        <w:trPr>
          <w:trHeight w:val="34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2A6977" w:rsidRPr="00325F3A" w:rsidTr="00680B19">
        <w:trPr>
          <w:trHeight w:val="412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53,0</w:t>
            </w:r>
          </w:p>
        </w:tc>
      </w:tr>
      <w:tr w:rsidR="002A6977" w:rsidRPr="00325F3A" w:rsidTr="000605E1">
        <w:trPr>
          <w:trHeight w:val="200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2A6977" w:rsidRPr="00325F3A" w:rsidTr="000605E1">
        <w:trPr>
          <w:trHeight w:val="200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2A6977" w:rsidRPr="00325F3A" w:rsidTr="00680B19">
        <w:trPr>
          <w:trHeight w:val="515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2A6977" w:rsidRPr="00325F3A" w:rsidTr="00680B19">
        <w:trPr>
          <w:trHeight w:val="239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2A6977" w:rsidRPr="00325F3A" w:rsidTr="000605E1">
        <w:trPr>
          <w:trHeight w:val="23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2A6977" w:rsidRPr="00325F3A" w:rsidTr="00680B19">
        <w:trPr>
          <w:trHeight w:val="274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2A6977" w:rsidRPr="00325F3A" w:rsidTr="000605E1">
        <w:trPr>
          <w:trHeight w:val="423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2A6977" w:rsidRPr="00325F3A" w:rsidTr="000605E1">
        <w:trPr>
          <w:trHeight w:val="1124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2A6977" w:rsidRPr="00325F3A" w:rsidTr="000605E1">
        <w:trPr>
          <w:trHeight w:val="70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2A6977" w:rsidRPr="00325F3A" w:rsidTr="000605E1">
        <w:trPr>
          <w:trHeight w:val="403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481,1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484,1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2A6977" w:rsidRPr="00325F3A" w:rsidTr="000605E1">
        <w:trPr>
          <w:trHeight w:val="315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2A6977" w:rsidRPr="00325F3A" w:rsidTr="000605E1">
        <w:trPr>
          <w:trHeight w:val="197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2A6977" w:rsidRPr="00325F3A" w:rsidTr="000605E1">
        <w:trPr>
          <w:trHeight w:val="532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F3A">
              <w:rPr>
                <w:rFonts w:ascii="Times New Roman" w:hAnsi="Times New Roman"/>
                <w:sz w:val="28"/>
                <w:szCs w:val="28"/>
              </w:rPr>
              <w:t>612,1</w:t>
            </w:r>
          </w:p>
        </w:tc>
      </w:tr>
      <w:tr w:rsidR="002A6977" w:rsidRPr="00325F3A" w:rsidTr="000605E1">
        <w:trPr>
          <w:trHeight w:val="532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0605E1">
        <w:trPr>
          <w:trHeight w:val="532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0605E1">
        <w:trPr>
          <w:trHeight w:val="532"/>
        </w:trPr>
        <w:tc>
          <w:tcPr>
            <w:tcW w:w="4481" w:type="dxa"/>
          </w:tcPr>
          <w:p w:rsidR="002A6977" w:rsidRPr="00325F3A" w:rsidRDefault="002A6977" w:rsidP="00680B1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2A6977" w:rsidRPr="00325F3A" w:rsidRDefault="002A6977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2A6977" w:rsidRPr="00325F3A" w:rsidTr="000605E1">
        <w:trPr>
          <w:trHeight w:val="532"/>
        </w:trPr>
        <w:tc>
          <w:tcPr>
            <w:tcW w:w="4481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5F3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2A6977" w:rsidRPr="00325F3A" w:rsidRDefault="002A6977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F3A">
              <w:rPr>
                <w:rFonts w:ascii="Times New Roman" w:hAnsi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2A6977" w:rsidRPr="001F7523" w:rsidRDefault="002A6977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77" w:rsidRPr="001F7523" w:rsidRDefault="002A6977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77" w:rsidRDefault="002A6977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77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№4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2A6977" w:rsidRPr="001F7523" w:rsidRDefault="002A6977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_______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_____</w:t>
      </w:r>
    </w:p>
    <w:p w:rsidR="002A6977" w:rsidRPr="001F7523" w:rsidRDefault="002A6977" w:rsidP="002A40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977" w:rsidRPr="003462C8" w:rsidRDefault="002A6977" w:rsidP="00C920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62C8">
        <w:rPr>
          <w:rFonts w:ascii="Times New Roman" w:hAnsi="Times New Roman"/>
          <w:b/>
          <w:bCs/>
          <w:sz w:val="26"/>
          <w:szCs w:val="26"/>
        </w:rPr>
        <w:t>Источники финансирования дефицита бюджета Простинского сельского поселения</w:t>
      </w:r>
    </w:p>
    <w:p w:rsidR="002A6977" w:rsidRPr="003462C8" w:rsidRDefault="002A6977" w:rsidP="00C920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462C8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A6977" w:rsidRPr="003462C8" w:rsidRDefault="002A6977" w:rsidP="00C9207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3462C8">
        <w:rPr>
          <w:rFonts w:ascii="Times New Roman" w:hAnsi="Times New Roman"/>
          <w:b/>
          <w:bCs/>
          <w:sz w:val="26"/>
          <w:szCs w:val="26"/>
        </w:rPr>
        <w:t xml:space="preserve">за 2017 год </w:t>
      </w:r>
    </w:p>
    <w:p w:rsidR="002A6977" w:rsidRDefault="002A6977" w:rsidP="00C9207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3462C8">
        <w:rPr>
          <w:rFonts w:ascii="Times New Roman" w:hAnsi="Times New Roman"/>
          <w:b/>
          <w:bCs/>
          <w:sz w:val="26"/>
          <w:szCs w:val="26"/>
        </w:rPr>
        <w:t>по кодам классификации источников финансирования дефицита бюджета</w:t>
      </w:r>
    </w:p>
    <w:p w:rsidR="002A6977" w:rsidRDefault="002A6977" w:rsidP="00C9207B">
      <w:pPr>
        <w:spacing w:after="0" w:line="240" w:lineRule="auto"/>
        <w:ind w:firstLine="708"/>
        <w:jc w:val="center"/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2A6977" w:rsidRPr="00325F3A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977" w:rsidRPr="00680B19" w:rsidRDefault="002A6977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977" w:rsidRPr="00680B19" w:rsidRDefault="002A6977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977" w:rsidRPr="00680B19" w:rsidRDefault="002A6977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Сумма (тыс. руб.)</w:t>
            </w:r>
          </w:p>
        </w:tc>
      </w:tr>
      <w:tr w:rsidR="002A6977" w:rsidRPr="00325F3A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2A6977" w:rsidRPr="008B2EB4" w:rsidRDefault="002A6977" w:rsidP="002A1E3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B4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</w:tcPr>
          <w:p w:rsidR="002A6977" w:rsidRPr="00680B19" w:rsidRDefault="002A6977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19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977" w:rsidRPr="002A1E36" w:rsidRDefault="002A6977" w:rsidP="00775244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5F3A">
              <w:rPr>
                <w:rFonts w:ascii="Times New Roman" w:hAnsi="Times New Roman"/>
                <w:bCs/>
                <w:sz w:val="26"/>
                <w:szCs w:val="26"/>
              </w:rPr>
              <w:t>1949,6</w:t>
            </w:r>
          </w:p>
        </w:tc>
      </w:tr>
      <w:tr w:rsidR="002A6977" w:rsidRPr="00325F3A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2A6977" w:rsidRPr="008B2EB4" w:rsidRDefault="002A6977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</w:tcPr>
          <w:p w:rsidR="002A6977" w:rsidRPr="00680B19" w:rsidRDefault="002A6977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19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977" w:rsidRPr="002A1E36" w:rsidRDefault="002A6977" w:rsidP="007752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F3A">
              <w:rPr>
                <w:rFonts w:ascii="Times New Roman" w:hAnsi="Times New Roman"/>
                <w:sz w:val="26"/>
                <w:szCs w:val="26"/>
              </w:rPr>
              <w:t>1949,6</w:t>
            </w:r>
          </w:p>
        </w:tc>
      </w:tr>
      <w:tr w:rsidR="002A6977" w:rsidRPr="00325F3A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</w:tcPr>
          <w:p w:rsidR="002A6977" w:rsidRPr="008B2EB4" w:rsidRDefault="002A6977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2EB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2EB4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</w:tcPr>
          <w:p w:rsidR="002A6977" w:rsidRPr="00680B19" w:rsidRDefault="002A6977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80B1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977" w:rsidRPr="002A1E36" w:rsidRDefault="002A6977" w:rsidP="00C5585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E3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25F3A">
              <w:rPr>
                <w:rFonts w:ascii="Times New Roman" w:hAnsi="Times New Roman"/>
                <w:sz w:val="26"/>
                <w:szCs w:val="26"/>
              </w:rPr>
              <w:t>6482,9</w:t>
            </w:r>
          </w:p>
        </w:tc>
      </w:tr>
      <w:tr w:rsidR="002A6977" w:rsidRPr="00325F3A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Pr="008B2EB4" w:rsidRDefault="002A6977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2EB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2EB4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77" w:rsidRPr="00680B19" w:rsidRDefault="002A6977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80B1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77" w:rsidRPr="002A1E36" w:rsidRDefault="002A6977" w:rsidP="00C5585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F3A">
              <w:rPr>
                <w:rFonts w:ascii="Times New Roman" w:hAnsi="Times New Roman"/>
                <w:sz w:val="26"/>
                <w:szCs w:val="26"/>
              </w:rPr>
              <w:t>8432,5</w:t>
            </w:r>
          </w:p>
        </w:tc>
      </w:tr>
    </w:tbl>
    <w:p w:rsidR="002A6977" w:rsidRDefault="002A6977" w:rsidP="002A40D3">
      <w:pPr>
        <w:spacing w:after="0" w:line="240" w:lineRule="auto"/>
        <w:ind w:left="4247"/>
        <w:jc w:val="right"/>
        <w:rPr>
          <w:rFonts w:ascii="Times New Roman" w:hAnsi="Times New Roman"/>
        </w:rPr>
      </w:pPr>
    </w:p>
    <w:p w:rsidR="002A6977" w:rsidRDefault="002A6977" w:rsidP="002A40D3">
      <w:pPr>
        <w:spacing w:after="0" w:line="240" w:lineRule="auto"/>
        <w:ind w:left="4247"/>
        <w:jc w:val="right"/>
        <w:rPr>
          <w:rFonts w:ascii="Times New Roman" w:hAnsi="Times New Roman"/>
        </w:rPr>
      </w:pPr>
    </w:p>
    <w:sectPr w:rsidR="002A6977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77" w:rsidRDefault="002A6977" w:rsidP="00F15E8B">
      <w:pPr>
        <w:spacing w:after="0" w:line="240" w:lineRule="auto"/>
      </w:pPr>
      <w:r>
        <w:separator/>
      </w:r>
    </w:p>
  </w:endnote>
  <w:endnote w:type="continuationSeparator" w:id="0">
    <w:p w:rsidR="002A6977" w:rsidRDefault="002A6977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77" w:rsidRDefault="002A6977" w:rsidP="00F15E8B">
      <w:pPr>
        <w:spacing w:after="0" w:line="240" w:lineRule="auto"/>
      </w:pPr>
      <w:r>
        <w:separator/>
      </w:r>
    </w:p>
  </w:footnote>
  <w:footnote w:type="continuationSeparator" w:id="0">
    <w:p w:rsidR="002A6977" w:rsidRDefault="002A6977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055AD"/>
    <w:rsid w:val="00011424"/>
    <w:rsid w:val="000605E1"/>
    <w:rsid w:val="00075DDD"/>
    <w:rsid w:val="00090572"/>
    <w:rsid w:val="000A3A20"/>
    <w:rsid w:val="000C3AA2"/>
    <w:rsid w:val="000D2182"/>
    <w:rsid w:val="000E0370"/>
    <w:rsid w:val="000E3E71"/>
    <w:rsid w:val="00103EFD"/>
    <w:rsid w:val="001068BA"/>
    <w:rsid w:val="00117B7E"/>
    <w:rsid w:val="001343B2"/>
    <w:rsid w:val="0015733A"/>
    <w:rsid w:val="00185494"/>
    <w:rsid w:val="001B0D76"/>
    <w:rsid w:val="001C136F"/>
    <w:rsid w:val="001D367C"/>
    <w:rsid w:val="001E376B"/>
    <w:rsid w:val="001F7523"/>
    <w:rsid w:val="00250722"/>
    <w:rsid w:val="00252FC7"/>
    <w:rsid w:val="00265490"/>
    <w:rsid w:val="00265F1D"/>
    <w:rsid w:val="002A1E36"/>
    <w:rsid w:val="002A40D3"/>
    <w:rsid w:val="002A6977"/>
    <w:rsid w:val="002B4E51"/>
    <w:rsid w:val="002C1C36"/>
    <w:rsid w:val="002D5213"/>
    <w:rsid w:val="002E0EE5"/>
    <w:rsid w:val="002F34A0"/>
    <w:rsid w:val="002F6D7A"/>
    <w:rsid w:val="00314E24"/>
    <w:rsid w:val="003256CB"/>
    <w:rsid w:val="00325BE7"/>
    <w:rsid w:val="00325EFF"/>
    <w:rsid w:val="00325F3A"/>
    <w:rsid w:val="003309A4"/>
    <w:rsid w:val="00333009"/>
    <w:rsid w:val="003462C8"/>
    <w:rsid w:val="003875F8"/>
    <w:rsid w:val="003914A9"/>
    <w:rsid w:val="003A0DCE"/>
    <w:rsid w:val="003B4616"/>
    <w:rsid w:val="004002A7"/>
    <w:rsid w:val="00412800"/>
    <w:rsid w:val="00413C40"/>
    <w:rsid w:val="004272A4"/>
    <w:rsid w:val="00460978"/>
    <w:rsid w:val="00472DAF"/>
    <w:rsid w:val="004734C2"/>
    <w:rsid w:val="00473D86"/>
    <w:rsid w:val="004A6178"/>
    <w:rsid w:val="004B70C0"/>
    <w:rsid w:val="004C2786"/>
    <w:rsid w:val="00527D89"/>
    <w:rsid w:val="0057530C"/>
    <w:rsid w:val="0059245A"/>
    <w:rsid w:val="005A07EB"/>
    <w:rsid w:val="005B0F1C"/>
    <w:rsid w:val="005C5357"/>
    <w:rsid w:val="005E441E"/>
    <w:rsid w:val="005F011A"/>
    <w:rsid w:val="005F0382"/>
    <w:rsid w:val="00601AFB"/>
    <w:rsid w:val="00605B5F"/>
    <w:rsid w:val="00614672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9293B"/>
    <w:rsid w:val="007965C7"/>
    <w:rsid w:val="007A7D9D"/>
    <w:rsid w:val="007B37E4"/>
    <w:rsid w:val="007F47EC"/>
    <w:rsid w:val="00800C43"/>
    <w:rsid w:val="00813711"/>
    <w:rsid w:val="008772EB"/>
    <w:rsid w:val="00877E48"/>
    <w:rsid w:val="00887328"/>
    <w:rsid w:val="0089302C"/>
    <w:rsid w:val="008B2EB4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77CAF"/>
    <w:rsid w:val="009805B3"/>
    <w:rsid w:val="009B09CA"/>
    <w:rsid w:val="009D5C7C"/>
    <w:rsid w:val="009D71E2"/>
    <w:rsid w:val="009E0830"/>
    <w:rsid w:val="009F3177"/>
    <w:rsid w:val="009F6263"/>
    <w:rsid w:val="00A31EA2"/>
    <w:rsid w:val="00A328D3"/>
    <w:rsid w:val="00A42712"/>
    <w:rsid w:val="00A4624E"/>
    <w:rsid w:val="00AB7A30"/>
    <w:rsid w:val="00AC2086"/>
    <w:rsid w:val="00AE6F43"/>
    <w:rsid w:val="00B04797"/>
    <w:rsid w:val="00B1251E"/>
    <w:rsid w:val="00B53428"/>
    <w:rsid w:val="00B5447F"/>
    <w:rsid w:val="00B61CA7"/>
    <w:rsid w:val="00BA632A"/>
    <w:rsid w:val="00BD3C4C"/>
    <w:rsid w:val="00BE0BD6"/>
    <w:rsid w:val="00BE27E8"/>
    <w:rsid w:val="00BF5248"/>
    <w:rsid w:val="00C27BD5"/>
    <w:rsid w:val="00C462ED"/>
    <w:rsid w:val="00C55856"/>
    <w:rsid w:val="00C7321C"/>
    <w:rsid w:val="00C9207B"/>
    <w:rsid w:val="00C924AF"/>
    <w:rsid w:val="00CC7AC4"/>
    <w:rsid w:val="00CD7A1F"/>
    <w:rsid w:val="00CE5F4E"/>
    <w:rsid w:val="00CF153F"/>
    <w:rsid w:val="00D16CE0"/>
    <w:rsid w:val="00D20BB8"/>
    <w:rsid w:val="00D515D8"/>
    <w:rsid w:val="00D94FD0"/>
    <w:rsid w:val="00DB4EDC"/>
    <w:rsid w:val="00DD6402"/>
    <w:rsid w:val="00DE08AD"/>
    <w:rsid w:val="00DE7B26"/>
    <w:rsid w:val="00E139D3"/>
    <w:rsid w:val="00E31FD4"/>
    <w:rsid w:val="00E411F9"/>
    <w:rsid w:val="00E5249E"/>
    <w:rsid w:val="00E666E7"/>
    <w:rsid w:val="00E669C3"/>
    <w:rsid w:val="00EF65A5"/>
    <w:rsid w:val="00F12868"/>
    <w:rsid w:val="00F133BD"/>
    <w:rsid w:val="00F15E8B"/>
    <w:rsid w:val="00F20861"/>
    <w:rsid w:val="00F32131"/>
    <w:rsid w:val="00F34F7C"/>
    <w:rsid w:val="00F54E35"/>
    <w:rsid w:val="00F90439"/>
    <w:rsid w:val="00F92997"/>
    <w:rsid w:val="00FA60CE"/>
    <w:rsid w:val="00FB6C00"/>
    <w:rsid w:val="00FC6E96"/>
    <w:rsid w:val="00FD42A1"/>
    <w:rsid w:val="00FD5F5B"/>
    <w:rsid w:val="00FE69E6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cs="Calibri"/>
      <w:sz w:val="3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523"/>
    <w:rPr>
      <w:rFonts w:ascii="Calibri" w:eastAsia="Times New Roman" w:hAnsi="Calibri" w:cs="Calibri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523"/>
    <w:rPr>
      <w:rFonts w:ascii="Cambria" w:eastAsia="Times New Roman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7523"/>
    <w:rPr>
      <w:rFonts w:ascii="Calibri" w:eastAsia="Times New Roman" w:hAnsi="Calibri" w:cs="Arial"/>
      <w:b/>
      <w:bCs/>
      <w:sz w:val="26"/>
      <w:szCs w:val="26"/>
      <w:lang w:eastAsia="ar-SA" w:bidi="ar-SA"/>
    </w:rPr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1F7523"/>
    <w:rPr>
      <w:rFonts w:ascii="Wingdings 2" w:hAnsi="Wingdings 2"/>
    </w:rPr>
  </w:style>
  <w:style w:type="character" w:customStyle="1" w:styleId="WW8Num1z1">
    <w:name w:val="WW8Num1z1"/>
    <w:uiPriority w:val="99"/>
    <w:rsid w:val="001F7523"/>
    <w:rPr>
      <w:rFonts w:ascii="OpenSymbol" w:hAnsi="OpenSymbol"/>
    </w:rPr>
  </w:style>
  <w:style w:type="character" w:customStyle="1" w:styleId="WW8Num1z2">
    <w:name w:val="WW8Num1z2"/>
    <w:uiPriority w:val="99"/>
    <w:rsid w:val="001F7523"/>
  </w:style>
  <w:style w:type="character" w:customStyle="1" w:styleId="WW8Num1z3">
    <w:name w:val="WW8Num1z3"/>
    <w:uiPriority w:val="99"/>
    <w:rsid w:val="001F7523"/>
  </w:style>
  <w:style w:type="character" w:customStyle="1" w:styleId="WW8Num1z4">
    <w:name w:val="WW8Num1z4"/>
    <w:uiPriority w:val="99"/>
    <w:rsid w:val="001F7523"/>
  </w:style>
  <w:style w:type="character" w:customStyle="1" w:styleId="WW8Num1z5">
    <w:name w:val="WW8Num1z5"/>
    <w:uiPriority w:val="99"/>
    <w:rsid w:val="001F7523"/>
  </w:style>
  <w:style w:type="character" w:customStyle="1" w:styleId="WW8Num1z6">
    <w:name w:val="WW8Num1z6"/>
    <w:uiPriority w:val="99"/>
    <w:rsid w:val="001F7523"/>
  </w:style>
  <w:style w:type="character" w:customStyle="1" w:styleId="WW8Num1z7">
    <w:name w:val="WW8Num1z7"/>
    <w:uiPriority w:val="99"/>
    <w:rsid w:val="001F7523"/>
  </w:style>
  <w:style w:type="character" w:customStyle="1" w:styleId="WW8Num1z8">
    <w:name w:val="WW8Num1z8"/>
    <w:uiPriority w:val="99"/>
    <w:rsid w:val="001F7523"/>
  </w:style>
  <w:style w:type="character" w:customStyle="1" w:styleId="3">
    <w:name w:val="Основной шрифт абзаца3"/>
    <w:uiPriority w:val="99"/>
    <w:rsid w:val="001F7523"/>
  </w:style>
  <w:style w:type="character" w:customStyle="1" w:styleId="Absatz-Standardschriftart">
    <w:name w:val="Absatz-Standardschriftart"/>
    <w:uiPriority w:val="99"/>
    <w:rsid w:val="001F7523"/>
  </w:style>
  <w:style w:type="character" w:customStyle="1" w:styleId="WW-Absatz-Standardschriftart">
    <w:name w:val="WW-Absatz-Standardschriftart"/>
    <w:uiPriority w:val="99"/>
    <w:rsid w:val="001F7523"/>
  </w:style>
  <w:style w:type="character" w:customStyle="1" w:styleId="WW-Absatz-Standardschriftart1">
    <w:name w:val="WW-Absatz-Standardschriftart1"/>
    <w:uiPriority w:val="99"/>
    <w:rsid w:val="001F7523"/>
  </w:style>
  <w:style w:type="character" w:customStyle="1" w:styleId="WW-Absatz-Standardschriftart11">
    <w:name w:val="WW-Absatz-Standardschriftart11"/>
    <w:uiPriority w:val="99"/>
    <w:rsid w:val="001F7523"/>
  </w:style>
  <w:style w:type="character" w:customStyle="1" w:styleId="WW-Absatz-Standardschriftart111">
    <w:name w:val="WW-Absatz-Standardschriftart111"/>
    <w:uiPriority w:val="99"/>
    <w:rsid w:val="001F7523"/>
  </w:style>
  <w:style w:type="character" w:customStyle="1" w:styleId="WW-Absatz-Standardschriftart1111">
    <w:name w:val="WW-Absatz-Standardschriftart1111"/>
    <w:uiPriority w:val="99"/>
    <w:rsid w:val="001F7523"/>
  </w:style>
  <w:style w:type="character" w:customStyle="1" w:styleId="WW-Absatz-Standardschriftart11111">
    <w:name w:val="WW-Absatz-Standardschriftart11111"/>
    <w:uiPriority w:val="99"/>
    <w:rsid w:val="001F7523"/>
  </w:style>
  <w:style w:type="character" w:customStyle="1" w:styleId="WW-Absatz-Standardschriftart111111">
    <w:name w:val="WW-Absatz-Standardschriftart111111"/>
    <w:uiPriority w:val="99"/>
    <w:rsid w:val="001F7523"/>
  </w:style>
  <w:style w:type="character" w:customStyle="1" w:styleId="WW-Absatz-Standardschriftart1111111">
    <w:name w:val="WW-Absatz-Standardschriftart1111111"/>
    <w:uiPriority w:val="99"/>
    <w:rsid w:val="001F7523"/>
  </w:style>
  <w:style w:type="character" w:customStyle="1" w:styleId="WW-Absatz-Standardschriftart11111111">
    <w:name w:val="WW-Absatz-Standardschriftart11111111"/>
    <w:uiPriority w:val="99"/>
    <w:rsid w:val="001F7523"/>
  </w:style>
  <w:style w:type="character" w:customStyle="1" w:styleId="WW-Absatz-Standardschriftart111111111">
    <w:name w:val="WW-Absatz-Standardschriftart111111111"/>
    <w:uiPriority w:val="99"/>
    <w:rsid w:val="001F7523"/>
  </w:style>
  <w:style w:type="character" w:customStyle="1" w:styleId="WW-Absatz-Standardschriftart1111111111">
    <w:name w:val="WW-Absatz-Standardschriftart1111111111"/>
    <w:uiPriority w:val="99"/>
    <w:rsid w:val="001F7523"/>
  </w:style>
  <w:style w:type="character" w:customStyle="1" w:styleId="2">
    <w:name w:val="Основной шрифт абзаца2"/>
    <w:uiPriority w:val="99"/>
    <w:rsid w:val="001F7523"/>
  </w:style>
  <w:style w:type="character" w:customStyle="1" w:styleId="WW-Absatz-Standardschriftart11111111111">
    <w:name w:val="WW-Absatz-Standardschriftart11111111111"/>
    <w:uiPriority w:val="99"/>
    <w:rsid w:val="001F7523"/>
  </w:style>
  <w:style w:type="character" w:customStyle="1" w:styleId="WW-Absatz-Standardschriftart111111111111">
    <w:name w:val="WW-Absatz-Standardschriftart111111111111"/>
    <w:uiPriority w:val="99"/>
    <w:rsid w:val="001F7523"/>
  </w:style>
  <w:style w:type="character" w:customStyle="1" w:styleId="WW-Absatz-Standardschriftart1111111111111">
    <w:name w:val="WW-Absatz-Standardschriftart1111111111111"/>
    <w:uiPriority w:val="99"/>
    <w:rsid w:val="001F7523"/>
  </w:style>
  <w:style w:type="character" w:customStyle="1" w:styleId="WW-Absatz-Standardschriftart11111111111111">
    <w:name w:val="WW-Absatz-Standardschriftart11111111111111"/>
    <w:uiPriority w:val="99"/>
    <w:rsid w:val="001F7523"/>
  </w:style>
  <w:style w:type="character" w:customStyle="1" w:styleId="WW8Num2z0">
    <w:name w:val="WW8Num2z0"/>
    <w:uiPriority w:val="99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uiPriority w:val="99"/>
    <w:rsid w:val="001F7523"/>
  </w:style>
  <w:style w:type="character" w:customStyle="1" w:styleId="WW-Absatz-Standardschriftart1111111111111111">
    <w:name w:val="WW-Absatz-Standardschriftart1111111111111111"/>
    <w:uiPriority w:val="99"/>
    <w:rsid w:val="001F7523"/>
  </w:style>
  <w:style w:type="character" w:customStyle="1" w:styleId="WW-Absatz-Standardschriftart11111111111111111">
    <w:name w:val="WW-Absatz-Standardschriftart11111111111111111"/>
    <w:uiPriority w:val="99"/>
    <w:rsid w:val="001F7523"/>
  </w:style>
  <w:style w:type="character" w:customStyle="1" w:styleId="WW8Num3z0">
    <w:name w:val="WW8Num3z0"/>
    <w:uiPriority w:val="99"/>
    <w:rsid w:val="001F7523"/>
    <w:rPr>
      <w:rFonts w:ascii="Times New Roman" w:hAnsi="Times New Roman"/>
      <w:sz w:val="24"/>
    </w:rPr>
  </w:style>
  <w:style w:type="character" w:customStyle="1" w:styleId="WW8Num4z0">
    <w:name w:val="WW8Num4z0"/>
    <w:uiPriority w:val="99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uiPriority w:val="99"/>
    <w:rsid w:val="001F7523"/>
  </w:style>
  <w:style w:type="character" w:customStyle="1" w:styleId="WW-Absatz-Standardschriftart1111111111111111111">
    <w:name w:val="WW-Absatz-Standardschriftart1111111111111111111"/>
    <w:uiPriority w:val="99"/>
    <w:rsid w:val="001F7523"/>
  </w:style>
  <w:style w:type="character" w:customStyle="1" w:styleId="WW-Absatz-Standardschriftart11111111111111111111">
    <w:name w:val="WW-Absatz-Standardschriftart11111111111111111111"/>
    <w:uiPriority w:val="99"/>
    <w:rsid w:val="001F7523"/>
  </w:style>
  <w:style w:type="character" w:customStyle="1" w:styleId="WW-Absatz-Standardschriftart111111111111111111111">
    <w:name w:val="WW-Absatz-Standardschriftart111111111111111111111"/>
    <w:uiPriority w:val="99"/>
    <w:rsid w:val="001F7523"/>
  </w:style>
  <w:style w:type="character" w:customStyle="1" w:styleId="WW-Absatz-Standardschriftart1111111111111111111111">
    <w:name w:val="WW-Absatz-Standardschriftart1111111111111111111111"/>
    <w:uiPriority w:val="99"/>
    <w:rsid w:val="001F7523"/>
  </w:style>
  <w:style w:type="character" w:customStyle="1" w:styleId="WW-Absatz-Standardschriftart11111111111111111111111">
    <w:name w:val="WW-Absatz-Standardschriftart11111111111111111111111"/>
    <w:uiPriority w:val="99"/>
    <w:rsid w:val="001F7523"/>
  </w:style>
  <w:style w:type="character" w:customStyle="1" w:styleId="WW-Absatz-Standardschriftart111111111111111111111111">
    <w:name w:val="WW-Absatz-Standardschriftart111111111111111111111111"/>
    <w:uiPriority w:val="99"/>
    <w:rsid w:val="001F7523"/>
  </w:style>
  <w:style w:type="character" w:customStyle="1" w:styleId="WW-Absatz-Standardschriftart1111111111111111111111111">
    <w:name w:val="WW-Absatz-Standardschriftart1111111111111111111111111"/>
    <w:uiPriority w:val="99"/>
    <w:rsid w:val="001F7523"/>
  </w:style>
  <w:style w:type="character" w:customStyle="1" w:styleId="WW-Absatz-Standardschriftart11111111111111111111111111">
    <w:name w:val="WW-Absatz-Standardschriftart11111111111111111111111111"/>
    <w:uiPriority w:val="99"/>
    <w:rsid w:val="001F7523"/>
  </w:style>
  <w:style w:type="character" w:customStyle="1" w:styleId="WW-Absatz-Standardschriftart111111111111111111111111111">
    <w:name w:val="WW-Absatz-Standardschriftart111111111111111111111111111"/>
    <w:uiPriority w:val="99"/>
    <w:rsid w:val="001F7523"/>
  </w:style>
  <w:style w:type="character" w:customStyle="1" w:styleId="WW-Absatz-Standardschriftart1111111111111111111111111111">
    <w:name w:val="WW-Absatz-Standardschriftart1111111111111111111111111111"/>
    <w:uiPriority w:val="99"/>
    <w:rsid w:val="001F7523"/>
  </w:style>
  <w:style w:type="character" w:customStyle="1" w:styleId="WW-Absatz-Standardschriftart11111111111111111111111111111">
    <w:name w:val="WW-Absatz-Standardschriftart11111111111111111111111111111"/>
    <w:uiPriority w:val="99"/>
    <w:rsid w:val="001F7523"/>
  </w:style>
  <w:style w:type="character" w:customStyle="1" w:styleId="WW-Absatz-Standardschriftart111111111111111111111111111111">
    <w:name w:val="WW-Absatz-Standardschriftart111111111111111111111111111111"/>
    <w:uiPriority w:val="99"/>
    <w:rsid w:val="001F7523"/>
  </w:style>
  <w:style w:type="character" w:customStyle="1" w:styleId="WW-Absatz-Standardschriftart1111111111111111111111111111111">
    <w:name w:val="WW-Absatz-Standardschriftart1111111111111111111111111111111"/>
    <w:uiPriority w:val="99"/>
    <w:rsid w:val="001F7523"/>
  </w:style>
  <w:style w:type="character" w:customStyle="1" w:styleId="WW-Absatz-Standardschriftart11111111111111111111111111111111">
    <w:name w:val="WW-Absatz-Standardschriftart11111111111111111111111111111111"/>
    <w:uiPriority w:val="99"/>
    <w:rsid w:val="001F7523"/>
  </w:style>
  <w:style w:type="character" w:customStyle="1" w:styleId="1">
    <w:name w:val="Основной шрифт абзаца1"/>
    <w:uiPriority w:val="99"/>
    <w:rsid w:val="001F7523"/>
  </w:style>
  <w:style w:type="character" w:customStyle="1" w:styleId="a">
    <w:name w:val="Маркеры списка"/>
    <w:uiPriority w:val="99"/>
    <w:rsid w:val="001F7523"/>
    <w:rPr>
      <w:rFonts w:ascii="OpenSymbol" w:eastAsia="Times New Roman" w:hAnsi="OpenSymbol"/>
    </w:rPr>
  </w:style>
  <w:style w:type="character" w:customStyle="1" w:styleId="a0">
    <w:name w:val="Символ нумерации"/>
    <w:uiPriority w:val="99"/>
    <w:rsid w:val="001F7523"/>
  </w:style>
  <w:style w:type="character" w:customStyle="1" w:styleId="FontStyle12">
    <w:name w:val="Font Style12"/>
    <w:basedOn w:val="1"/>
    <w:uiPriority w:val="99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"/>
    <w:uiPriority w:val="99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uiPriority w:val="99"/>
    <w:rsid w:val="001F7523"/>
    <w:rPr>
      <w:rFonts w:ascii="Times New Roman" w:hAnsi="Times New Roman"/>
    </w:rPr>
  </w:style>
  <w:style w:type="character" w:customStyle="1" w:styleId="WW8NumSt3z0">
    <w:name w:val="WW8NumSt3z0"/>
    <w:uiPriority w:val="99"/>
    <w:rsid w:val="001F7523"/>
    <w:rPr>
      <w:rFonts w:ascii="Times New Roman" w:hAnsi="Times New Roman"/>
    </w:rPr>
  </w:style>
  <w:style w:type="character" w:customStyle="1" w:styleId="apple-style-span">
    <w:name w:val="apple-style-span"/>
    <w:basedOn w:val="1"/>
    <w:uiPriority w:val="99"/>
    <w:rsid w:val="001F7523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F7523"/>
    <w:rPr>
      <w:rFonts w:cs="Times New Roman"/>
    </w:rPr>
  </w:style>
  <w:style w:type="character" w:customStyle="1" w:styleId="a1">
    <w:name w:val="Символ сноски"/>
    <w:basedOn w:val="2"/>
    <w:uiPriority w:val="99"/>
    <w:rsid w:val="001F7523"/>
    <w:rPr>
      <w:rFonts w:cs="Times New Roman"/>
      <w:vertAlign w:val="superscript"/>
    </w:rPr>
  </w:style>
  <w:style w:type="character" w:customStyle="1" w:styleId="10">
    <w:name w:val="Знак сноски1"/>
    <w:uiPriority w:val="99"/>
    <w:rsid w:val="001F7523"/>
    <w:rPr>
      <w:vertAlign w:val="superscript"/>
    </w:rPr>
  </w:style>
  <w:style w:type="character" w:customStyle="1" w:styleId="a2">
    <w:name w:val="Символы концевой сноски"/>
    <w:uiPriority w:val="99"/>
    <w:rsid w:val="001F7523"/>
    <w:rPr>
      <w:vertAlign w:val="superscript"/>
    </w:rPr>
  </w:style>
  <w:style w:type="character" w:customStyle="1" w:styleId="WW-">
    <w:name w:val="WW-Символы концевой сноски"/>
    <w:uiPriority w:val="99"/>
    <w:rsid w:val="001F7523"/>
  </w:style>
  <w:style w:type="character" w:customStyle="1" w:styleId="11">
    <w:name w:val="Знак концевой сноски1"/>
    <w:uiPriority w:val="99"/>
    <w:rsid w:val="001F7523"/>
    <w:rPr>
      <w:vertAlign w:val="superscript"/>
    </w:rPr>
  </w:style>
  <w:style w:type="character" w:styleId="PageNumber">
    <w:name w:val="page number"/>
    <w:basedOn w:val="2"/>
    <w:uiPriority w:val="99"/>
    <w:rsid w:val="001F7523"/>
    <w:rPr>
      <w:rFonts w:cs="Times New Roman"/>
    </w:rPr>
  </w:style>
  <w:style w:type="character" w:customStyle="1" w:styleId="a3">
    <w:name w:val="Цветовое выделение"/>
    <w:uiPriority w:val="99"/>
    <w:rsid w:val="001F7523"/>
    <w:rPr>
      <w:b/>
      <w:color w:val="000080"/>
      <w:sz w:val="22"/>
    </w:rPr>
  </w:style>
  <w:style w:type="paragraph" w:customStyle="1" w:styleId="a4">
    <w:name w:val="Заголовок"/>
    <w:basedOn w:val="Normal"/>
    <w:next w:val="BodyText"/>
    <w:uiPriority w:val="99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1F7523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List">
    <w:name w:val="List"/>
    <w:basedOn w:val="BodyText"/>
    <w:uiPriority w:val="99"/>
    <w:rsid w:val="001F7523"/>
    <w:rPr>
      <w:rFonts w:cs="Mangal"/>
    </w:rPr>
  </w:style>
  <w:style w:type="paragraph" w:customStyle="1" w:styleId="30">
    <w:name w:val="Название3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0">
    <w:name w:val="Название2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2">
    <w:name w:val="Название1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styleId="ListParagraph">
    <w:name w:val="List Paragraph"/>
    <w:basedOn w:val="Normal"/>
    <w:uiPriority w:val="99"/>
    <w:qFormat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Normal"/>
    <w:uiPriority w:val="99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Normal"/>
    <w:uiPriority w:val="99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Normal"/>
    <w:uiPriority w:val="99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Normal"/>
    <w:uiPriority w:val="99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Normal"/>
    <w:uiPriority w:val="99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Normal"/>
    <w:uiPriority w:val="99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uiPriority w:val="99"/>
    <w:rsid w:val="001F7523"/>
    <w:pPr>
      <w:widowControl w:val="0"/>
      <w:suppressAutoHyphens/>
      <w:ind w:right="19772" w:firstLine="720"/>
    </w:pPr>
    <w:rPr>
      <w:rFonts w:ascii="Arial" w:hAnsi="Arial"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1F75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5">
    <w:name w:val="Прижатый влево"/>
    <w:basedOn w:val="Normal"/>
    <w:next w:val="Normal"/>
    <w:uiPriority w:val="99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F7523"/>
    <w:pPr>
      <w:suppressLineNumbers/>
      <w:suppressAutoHyphens/>
      <w:ind w:left="283" w:hanging="283"/>
    </w:pPr>
    <w:rPr>
      <w:rFonts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F7523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Содержимое таблицы"/>
    <w:basedOn w:val="Normal"/>
    <w:uiPriority w:val="99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7">
    <w:name w:val="Заголовок таблицы"/>
    <w:basedOn w:val="a6"/>
    <w:uiPriority w:val="99"/>
    <w:rsid w:val="001F7523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F7523"/>
    <w:pPr>
      <w:suppressAutoHyphens/>
      <w:ind w:firstLine="360"/>
    </w:pPr>
    <w:rPr>
      <w:rFonts w:cs="Calibri"/>
      <w:sz w:val="2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7523"/>
    <w:rPr>
      <w:rFonts w:ascii="Calibri" w:eastAsia="Times New Roman" w:hAnsi="Calibri" w:cs="Calibri"/>
      <w:sz w:val="26"/>
      <w:lang w:eastAsia="ar-SA" w:bidi="ar-SA"/>
    </w:rPr>
  </w:style>
  <w:style w:type="paragraph" w:styleId="NoSpacing">
    <w:name w:val="No Spacing"/>
    <w:uiPriority w:val="99"/>
    <w:qFormat/>
    <w:rsid w:val="001F752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1F752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1F7523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7523"/>
    <w:rPr>
      <w:rFonts w:ascii="Tahoma" w:eastAsia="Times New Roman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134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5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2785</Words>
  <Characters>15877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4</cp:revision>
  <cp:lastPrinted>2018-04-04T07:05:00Z</cp:lastPrinted>
  <dcterms:created xsi:type="dcterms:W3CDTF">2018-04-12T12:27:00Z</dcterms:created>
  <dcterms:modified xsi:type="dcterms:W3CDTF">2018-04-13T06:09:00Z</dcterms:modified>
</cp:coreProperties>
</file>